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775B" w14:textId="77777777" w:rsidR="00C65643" w:rsidRDefault="00FF407A">
      <w:pPr>
        <w:rPr>
          <w:b/>
          <w:bCs/>
        </w:rPr>
      </w:pPr>
      <w:r>
        <w:rPr>
          <w:b/>
          <w:bCs/>
        </w:rPr>
        <w:t xml:space="preserve">REGISTER OF APPROVED INDEPENDENT CEMETERY CONTRATORS </w:t>
      </w:r>
    </w:p>
    <w:p w14:paraId="23DDBFC4" w14:textId="77777777" w:rsidR="00C65643" w:rsidRDefault="00C65643"/>
    <w:p w14:paraId="0D1296A7" w14:textId="77777777" w:rsidR="00C65643" w:rsidRDefault="00FF407A">
      <w:pPr>
        <w:rPr>
          <w:b/>
          <w:bCs/>
          <w:color w:val="FF0000"/>
        </w:rPr>
      </w:pPr>
      <w:r>
        <w:rPr>
          <w:b/>
          <w:bCs/>
          <w:color w:val="FF0000"/>
        </w:rPr>
        <w:t>Monument Contractors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2159"/>
        <w:gridCol w:w="1389"/>
        <w:gridCol w:w="3833"/>
      </w:tblGrid>
      <w:tr w:rsidR="00C65643" w14:paraId="1FE5ADED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2CFB" w14:textId="77777777" w:rsidR="00C65643" w:rsidRDefault="00FF40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6861" w14:textId="77777777" w:rsidR="00C65643" w:rsidRDefault="00FF40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5137" w14:textId="77777777" w:rsidR="00C65643" w:rsidRDefault="00FF40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8E1B" w14:textId="77777777" w:rsidR="00C65643" w:rsidRDefault="00FF40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523F34" w:rsidRPr="00523F34" w14:paraId="662B4BE2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2A59" w14:textId="77777777" w:rsidR="00C65643" w:rsidRPr="00523F34" w:rsidRDefault="00FF407A">
            <w:pPr>
              <w:spacing w:after="0" w:line="240" w:lineRule="auto"/>
            </w:pPr>
            <w:r w:rsidRPr="00523F34">
              <w:t>Seán O’Brien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7C96" w14:textId="77777777" w:rsidR="00C65643" w:rsidRPr="00523F34" w:rsidRDefault="00FF407A">
            <w:pPr>
              <w:spacing w:after="0" w:line="240" w:lineRule="auto"/>
            </w:pPr>
            <w:r w:rsidRPr="00523F34">
              <w:t>Marble &amp; Stone Works</w:t>
            </w:r>
          </w:p>
          <w:p w14:paraId="71A761AD" w14:textId="77777777" w:rsidR="00C65643" w:rsidRPr="00523F34" w:rsidRDefault="00FF407A">
            <w:pPr>
              <w:spacing w:after="0" w:line="240" w:lineRule="auto"/>
            </w:pPr>
            <w:r w:rsidRPr="00523F34">
              <w:t>Derry Road, Durrow Road,</w:t>
            </w:r>
          </w:p>
          <w:p w14:paraId="3D5B2C39" w14:textId="77777777" w:rsidR="00C65643" w:rsidRPr="00523F34" w:rsidRDefault="00FF407A">
            <w:pPr>
              <w:spacing w:after="0" w:line="240" w:lineRule="auto"/>
            </w:pPr>
            <w:r w:rsidRPr="00523F34">
              <w:t>Co. Laois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62A4" w14:textId="77777777" w:rsidR="00C65643" w:rsidRPr="00523F34" w:rsidRDefault="00FF407A">
            <w:pPr>
              <w:spacing w:after="0" w:line="240" w:lineRule="auto"/>
            </w:pPr>
            <w:r w:rsidRPr="00523F34">
              <w:t>086 02656657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28E8" w14:textId="77777777" w:rsidR="00C65643" w:rsidRPr="00523F34" w:rsidRDefault="00FF407A">
            <w:pPr>
              <w:spacing w:after="0" w:line="240" w:lineRule="auto"/>
            </w:pPr>
            <w:r w:rsidRPr="00523F34">
              <w:t>sobrienmarblestone@gmail.com</w:t>
            </w:r>
          </w:p>
        </w:tc>
      </w:tr>
      <w:tr w:rsidR="00523F34" w:rsidRPr="00523F34" w14:paraId="7B5393EA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03D5" w14:textId="77777777" w:rsidR="00C65643" w:rsidRPr="00523F34" w:rsidRDefault="00FF407A">
            <w:pPr>
              <w:spacing w:after="0" w:line="240" w:lineRule="auto"/>
            </w:pPr>
            <w:r w:rsidRPr="00523F34">
              <w:t>Hughes Sculptor Ltd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B6FB" w14:textId="77777777" w:rsidR="00C65643" w:rsidRPr="00523F34" w:rsidRDefault="00FF407A">
            <w:pPr>
              <w:spacing w:after="0" w:line="240" w:lineRule="auto"/>
            </w:pPr>
            <w:r w:rsidRPr="00523F34">
              <w:t>College Street, Carlow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824A" w14:textId="77777777" w:rsidR="00C65643" w:rsidRPr="00523F34" w:rsidRDefault="00FF407A">
            <w:pPr>
              <w:spacing w:after="0" w:line="240" w:lineRule="auto"/>
            </w:pPr>
            <w:r w:rsidRPr="00523F34">
              <w:t>059 9131246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392F" w14:textId="77777777" w:rsidR="00C65643" w:rsidRPr="00523F34" w:rsidRDefault="00FF407A">
            <w:pPr>
              <w:spacing w:after="0" w:line="240" w:lineRule="auto"/>
            </w:pPr>
            <w:r w:rsidRPr="00523F34">
              <w:t>Edmcgarry21@hotmail.com</w:t>
            </w:r>
          </w:p>
        </w:tc>
      </w:tr>
      <w:tr w:rsidR="00523F34" w:rsidRPr="00523F34" w14:paraId="5C790287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8206" w14:textId="77777777" w:rsidR="00C65643" w:rsidRPr="00523F34" w:rsidRDefault="00FF407A">
            <w:pPr>
              <w:spacing w:after="0" w:line="240" w:lineRule="auto"/>
            </w:pPr>
            <w:r w:rsidRPr="00523F34">
              <w:t>Tom Whelan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107F" w14:textId="77777777" w:rsidR="00C65643" w:rsidRPr="00523F34" w:rsidRDefault="00FF407A">
            <w:pPr>
              <w:spacing w:after="0" w:line="240" w:lineRule="auto"/>
            </w:pPr>
            <w:r w:rsidRPr="00523F34">
              <w:t>Glenbrook, Ballyroan, Co. Laois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BCB0" w14:textId="77777777" w:rsidR="00C65643" w:rsidRPr="00523F34" w:rsidRDefault="00FF407A">
            <w:pPr>
              <w:spacing w:after="0" w:line="240" w:lineRule="auto"/>
            </w:pPr>
            <w:r w:rsidRPr="00523F34">
              <w:t>087 2612105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A2FF" w14:textId="77777777" w:rsidR="00C65643" w:rsidRPr="00523F34" w:rsidRDefault="00FF407A">
            <w:pPr>
              <w:spacing w:after="0" w:line="240" w:lineRule="auto"/>
            </w:pPr>
            <w:r w:rsidRPr="00523F34">
              <w:t>ballyroanstoneworks@gmail.com</w:t>
            </w:r>
          </w:p>
        </w:tc>
      </w:tr>
      <w:tr w:rsidR="00523F34" w:rsidRPr="00523F34" w14:paraId="508BFFBD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D27B" w14:textId="77777777" w:rsidR="00C65643" w:rsidRPr="00523F34" w:rsidRDefault="00FF407A">
            <w:pPr>
              <w:spacing w:after="0" w:line="240" w:lineRule="auto"/>
            </w:pPr>
            <w:r w:rsidRPr="00523F34">
              <w:t>James McKeon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7F91" w14:textId="77777777" w:rsidR="00C65643" w:rsidRPr="00523F34" w:rsidRDefault="00FF407A">
            <w:pPr>
              <w:spacing w:after="0" w:line="240" w:lineRule="auto"/>
            </w:pPr>
            <w:r w:rsidRPr="00523F34">
              <w:t xml:space="preserve">Stone Source, </w:t>
            </w:r>
          </w:p>
          <w:p w14:paraId="38F7B112" w14:textId="77777777" w:rsidR="00C65643" w:rsidRPr="00523F34" w:rsidRDefault="00FF407A">
            <w:pPr>
              <w:spacing w:after="0" w:line="240" w:lineRule="auto"/>
            </w:pPr>
            <w:r w:rsidRPr="00523F34">
              <w:t xml:space="preserve">14 Colliers Way, </w:t>
            </w:r>
            <w:r w:rsidRPr="00523F34">
              <w:t>Kilminchy, Portlaoise, Co. Laois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DFC0" w14:textId="77777777" w:rsidR="00C65643" w:rsidRPr="00523F34" w:rsidRDefault="00FF407A">
            <w:pPr>
              <w:spacing w:after="0" w:line="240" w:lineRule="auto"/>
            </w:pPr>
            <w:r w:rsidRPr="00523F34">
              <w:t>086 2572224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84EA" w14:textId="77777777" w:rsidR="00C65643" w:rsidRPr="00523F34" w:rsidRDefault="00FF407A">
            <w:pPr>
              <w:spacing w:after="0" w:line="240" w:lineRule="auto"/>
            </w:pPr>
            <w:r w:rsidRPr="00523F34">
              <w:t>James@mckeonmemorials.ie</w:t>
            </w:r>
          </w:p>
        </w:tc>
      </w:tr>
      <w:tr w:rsidR="00523F34" w:rsidRPr="00523F34" w14:paraId="5E5E3BB2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E3BB" w14:textId="77777777" w:rsidR="00C65643" w:rsidRPr="00523F34" w:rsidRDefault="00FF407A">
            <w:pPr>
              <w:spacing w:after="0" w:line="240" w:lineRule="auto"/>
            </w:pPr>
            <w:r w:rsidRPr="00523F34">
              <w:t>Jerry Tinkler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5040" w14:textId="77777777" w:rsidR="00C65643" w:rsidRPr="00523F34" w:rsidRDefault="00FF407A">
            <w:pPr>
              <w:spacing w:after="0" w:line="240" w:lineRule="auto"/>
            </w:pPr>
            <w:proofErr w:type="spellStart"/>
            <w:r w:rsidRPr="00523F34">
              <w:t>Knocknabraher</w:t>
            </w:r>
            <w:proofErr w:type="spellEnd"/>
            <w:r w:rsidRPr="00523F34">
              <w:t>, Stradbally, Co. Laois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A6DB" w14:textId="77777777" w:rsidR="00C65643" w:rsidRPr="00523F34" w:rsidRDefault="00FF407A">
            <w:pPr>
              <w:spacing w:after="0" w:line="240" w:lineRule="auto"/>
            </w:pPr>
            <w:r w:rsidRPr="00523F34">
              <w:t>087 2585100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DFED" w14:textId="77777777" w:rsidR="00C65643" w:rsidRPr="00523F34" w:rsidRDefault="00FF407A">
            <w:pPr>
              <w:spacing w:after="0" w:line="240" w:lineRule="auto"/>
            </w:pPr>
            <w:hyperlink r:id="rId6" w:history="1">
              <w:r w:rsidRPr="00523F34">
                <w:rPr>
                  <w:rStyle w:val="Hyperlink"/>
                  <w:color w:val="auto"/>
                </w:rPr>
                <w:t>Jtinkler15@gmail.com</w:t>
              </w:r>
            </w:hyperlink>
          </w:p>
        </w:tc>
      </w:tr>
      <w:tr w:rsidR="00523F34" w:rsidRPr="00523F34" w14:paraId="66297A4F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0922" w14:textId="77777777" w:rsidR="00C65643" w:rsidRPr="00523F34" w:rsidRDefault="00FF407A">
            <w:pPr>
              <w:spacing w:after="0" w:line="240" w:lineRule="auto"/>
            </w:pPr>
            <w:r w:rsidRPr="00523F34">
              <w:t>Terry Swayne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45A8" w14:textId="77777777" w:rsidR="00C65643" w:rsidRPr="00523F34" w:rsidRDefault="00FF407A">
            <w:pPr>
              <w:spacing w:after="0" w:line="240" w:lineRule="auto"/>
            </w:pPr>
            <w:r w:rsidRPr="00523F34">
              <w:t>Portlaoise Stone Centre,</w:t>
            </w:r>
          </w:p>
          <w:p w14:paraId="2868EB84" w14:textId="77777777" w:rsidR="00C65643" w:rsidRPr="00523F34" w:rsidRDefault="00FF407A">
            <w:pPr>
              <w:spacing w:after="0" w:line="240" w:lineRule="auto"/>
            </w:pPr>
            <w:r w:rsidRPr="00523F34">
              <w:t xml:space="preserve">Unit 3B, </w:t>
            </w:r>
            <w:proofErr w:type="spellStart"/>
            <w:r w:rsidRPr="00523F34">
              <w:t>Clonminam</w:t>
            </w:r>
            <w:proofErr w:type="spellEnd"/>
            <w:r w:rsidRPr="00523F34">
              <w:t xml:space="preserve"> Business Park,</w:t>
            </w:r>
          </w:p>
          <w:p w14:paraId="5C1FE43E" w14:textId="77777777" w:rsidR="00C65643" w:rsidRPr="00523F34" w:rsidRDefault="00FF407A">
            <w:pPr>
              <w:spacing w:after="0" w:line="240" w:lineRule="auto"/>
            </w:pPr>
            <w:r w:rsidRPr="00523F34">
              <w:t>Portlaoise, Co. Laois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0EB1" w14:textId="77777777" w:rsidR="00C65643" w:rsidRPr="00523F34" w:rsidRDefault="00FF407A">
            <w:pPr>
              <w:spacing w:after="0" w:line="240" w:lineRule="auto"/>
            </w:pPr>
            <w:r w:rsidRPr="00523F34">
              <w:t>057 8660258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72EB" w14:textId="77777777" w:rsidR="00C65643" w:rsidRPr="00523F34" w:rsidRDefault="00FF407A">
            <w:pPr>
              <w:spacing w:after="0" w:line="240" w:lineRule="auto"/>
            </w:pPr>
            <w:r w:rsidRPr="00523F34">
              <w:t>info@portlaoisestone.ie</w:t>
            </w:r>
          </w:p>
        </w:tc>
      </w:tr>
      <w:tr w:rsidR="00523F34" w:rsidRPr="00523F34" w14:paraId="78278B1E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19D7" w14:textId="77777777" w:rsidR="00C65643" w:rsidRPr="00523F34" w:rsidRDefault="00FF407A">
            <w:pPr>
              <w:spacing w:after="0" w:line="240" w:lineRule="auto"/>
            </w:pPr>
            <w:r w:rsidRPr="00523F34">
              <w:t>Aidan Fogarty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3195" w14:textId="77777777" w:rsidR="00C65643" w:rsidRPr="00523F34" w:rsidRDefault="00FF407A">
            <w:pPr>
              <w:spacing w:after="0" w:line="240" w:lineRule="auto"/>
            </w:pPr>
            <w:r w:rsidRPr="00523F34">
              <w:t>The Mall, Templemore, Co. Tipperary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1139" w14:textId="77777777" w:rsidR="00C65643" w:rsidRPr="00523F34" w:rsidRDefault="00FF407A">
            <w:pPr>
              <w:spacing w:after="0" w:line="240" w:lineRule="auto"/>
            </w:pPr>
            <w:r w:rsidRPr="00523F34">
              <w:t>0504 32408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875A" w14:textId="77777777" w:rsidR="00C65643" w:rsidRPr="00523F34" w:rsidRDefault="00FF407A">
            <w:pPr>
              <w:spacing w:after="0" w:line="240" w:lineRule="auto"/>
            </w:pPr>
            <w:r w:rsidRPr="00523F34">
              <w:t>fogartymonumentalworks@yahoo.co.uk</w:t>
            </w:r>
          </w:p>
        </w:tc>
      </w:tr>
      <w:tr w:rsidR="008C694F" w:rsidRPr="00523F34" w14:paraId="3D6571EC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97E5" w14:textId="7E59BC14" w:rsidR="008C694F" w:rsidRPr="00523F34" w:rsidRDefault="008C694F">
            <w:pPr>
              <w:spacing w:after="0" w:line="240" w:lineRule="auto"/>
            </w:pPr>
            <w:r w:rsidRPr="00523F34">
              <w:t>Lucy Nolan &amp; Sons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CEB2" w14:textId="77777777" w:rsidR="008C694F" w:rsidRPr="00523F34" w:rsidRDefault="008C694F">
            <w:pPr>
              <w:spacing w:after="0" w:line="240" w:lineRule="auto"/>
            </w:pPr>
            <w:r w:rsidRPr="00523F34">
              <w:t>Main Street,</w:t>
            </w:r>
          </w:p>
          <w:p w14:paraId="4F41BDD5" w14:textId="77777777" w:rsidR="008C694F" w:rsidRPr="00523F34" w:rsidRDefault="008C694F">
            <w:pPr>
              <w:spacing w:after="0" w:line="240" w:lineRule="auto"/>
            </w:pPr>
            <w:r w:rsidRPr="00523F34">
              <w:t>Ballon,</w:t>
            </w:r>
          </w:p>
          <w:p w14:paraId="696AD9BF" w14:textId="15A3E292" w:rsidR="008C694F" w:rsidRPr="00523F34" w:rsidRDefault="008C694F">
            <w:pPr>
              <w:spacing w:after="0" w:line="240" w:lineRule="auto"/>
            </w:pPr>
            <w:r w:rsidRPr="00523F34">
              <w:t>Co. Carlow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A300" w14:textId="77777777" w:rsidR="008C694F" w:rsidRPr="00523F34" w:rsidRDefault="008C694F">
            <w:pPr>
              <w:spacing w:after="0" w:line="240" w:lineRule="auto"/>
            </w:pPr>
            <w:r w:rsidRPr="00523F34">
              <w:t>059 9159119</w:t>
            </w:r>
          </w:p>
          <w:p w14:paraId="43305F03" w14:textId="189B6D6F" w:rsidR="008C694F" w:rsidRPr="00523F34" w:rsidRDefault="008C694F">
            <w:pPr>
              <w:spacing w:after="0" w:line="240" w:lineRule="auto"/>
            </w:pPr>
            <w:r w:rsidRPr="00523F34">
              <w:t>087 9172648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BBC6" w14:textId="410A901C" w:rsidR="008C694F" w:rsidRPr="00523F34" w:rsidRDefault="008C694F">
            <w:pPr>
              <w:spacing w:after="0" w:line="240" w:lineRule="auto"/>
            </w:pPr>
            <w:r w:rsidRPr="00523F34">
              <w:t>lucynolanfireplaces@gmail.com</w:t>
            </w:r>
          </w:p>
        </w:tc>
      </w:tr>
      <w:tr w:rsidR="00523F34" w:rsidRPr="00523F34" w14:paraId="31D23B99" w14:textId="77777777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4283" w14:textId="51651CFC" w:rsidR="00523F34" w:rsidRPr="00523F34" w:rsidRDefault="00523F34">
            <w:pPr>
              <w:spacing w:after="0" w:line="240" w:lineRule="auto"/>
            </w:pPr>
            <w:r w:rsidRPr="00523F34">
              <w:t>Brian Fenlon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FA30" w14:textId="77777777" w:rsidR="00523F34" w:rsidRPr="00523F34" w:rsidRDefault="00523F34">
            <w:pPr>
              <w:spacing w:after="0" w:line="240" w:lineRule="auto"/>
            </w:pPr>
            <w:r w:rsidRPr="00523F34">
              <w:t>New Inn,</w:t>
            </w:r>
          </w:p>
          <w:p w14:paraId="2720714F" w14:textId="7BA3EC99" w:rsidR="00523F34" w:rsidRPr="00523F34" w:rsidRDefault="00523F34">
            <w:pPr>
              <w:spacing w:after="0" w:line="240" w:lineRule="auto"/>
            </w:pPr>
            <w:r w:rsidRPr="00523F34">
              <w:t>Emo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B5BF" w14:textId="5122C99D" w:rsidR="00523F34" w:rsidRPr="00523F34" w:rsidRDefault="00523F34">
            <w:pPr>
              <w:spacing w:after="0" w:line="240" w:lineRule="auto"/>
            </w:pPr>
            <w:r w:rsidRPr="00523F34">
              <w:t>057 8626308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3642" w14:textId="3FB4F24D" w:rsidR="00523F34" w:rsidRPr="00523F34" w:rsidRDefault="00523F34">
            <w:pPr>
              <w:spacing w:after="0" w:line="240" w:lineRule="auto"/>
            </w:pPr>
            <w:r w:rsidRPr="00523F34">
              <w:t>brianfenlon@hotmail.com</w:t>
            </w:r>
          </w:p>
        </w:tc>
      </w:tr>
    </w:tbl>
    <w:p w14:paraId="2010EED1" w14:textId="77777777" w:rsidR="00C65643" w:rsidRPr="00523F34" w:rsidRDefault="00C65643">
      <w:pPr>
        <w:rPr>
          <w:b/>
          <w:bCs/>
        </w:rPr>
      </w:pPr>
    </w:p>
    <w:p w14:paraId="44A69793" w14:textId="77777777" w:rsidR="00C65643" w:rsidRPr="00523F34" w:rsidRDefault="00FF407A">
      <w:pPr>
        <w:rPr>
          <w:b/>
          <w:bCs/>
        </w:rPr>
      </w:pPr>
      <w:r w:rsidRPr="00523F34">
        <w:rPr>
          <w:b/>
          <w:bCs/>
        </w:rPr>
        <w:t>Funeral Directors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4"/>
        <w:gridCol w:w="2230"/>
        <w:gridCol w:w="1495"/>
        <w:gridCol w:w="3497"/>
      </w:tblGrid>
      <w:tr w:rsidR="00523F34" w:rsidRPr="00523F34" w14:paraId="0B501C2F" w14:textId="77777777" w:rsidTr="006F0548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BF77" w14:textId="77777777" w:rsidR="00C65643" w:rsidRPr="00523F34" w:rsidRDefault="00FF407A">
            <w:pPr>
              <w:spacing w:after="0" w:line="240" w:lineRule="auto"/>
            </w:pPr>
            <w:r w:rsidRPr="00523F34">
              <w:rPr>
                <w:b/>
                <w:bCs/>
              </w:rPr>
              <w:t>Name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02A3" w14:textId="77777777" w:rsidR="00C65643" w:rsidRPr="00523F34" w:rsidRDefault="00FF407A">
            <w:pPr>
              <w:spacing w:after="0" w:line="240" w:lineRule="auto"/>
              <w:rPr>
                <w:b/>
                <w:bCs/>
              </w:rPr>
            </w:pPr>
            <w:r w:rsidRPr="00523F34">
              <w:rPr>
                <w:b/>
                <w:bCs/>
              </w:rPr>
              <w:t>Address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E8DB" w14:textId="77777777" w:rsidR="00C65643" w:rsidRPr="00523F34" w:rsidRDefault="00FF407A">
            <w:pPr>
              <w:spacing w:after="0" w:line="240" w:lineRule="auto"/>
              <w:rPr>
                <w:b/>
                <w:bCs/>
              </w:rPr>
            </w:pPr>
            <w:r w:rsidRPr="00523F34">
              <w:rPr>
                <w:b/>
                <w:bCs/>
              </w:rPr>
              <w:t>Contact number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D188" w14:textId="77777777" w:rsidR="00C65643" w:rsidRPr="00523F34" w:rsidRDefault="00FF407A">
            <w:pPr>
              <w:spacing w:after="0" w:line="240" w:lineRule="auto"/>
              <w:rPr>
                <w:b/>
                <w:bCs/>
              </w:rPr>
            </w:pPr>
            <w:r w:rsidRPr="00523F34">
              <w:rPr>
                <w:b/>
                <w:bCs/>
              </w:rPr>
              <w:t>Email address</w:t>
            </w:r>
          </w:p>
        </w:tc>
      </w:tr>
      <w:tr w:rsidR="00523F34" w:rsidRPr="00523F34" w14:paraId="05A16765" w14:textId="77777777" w:rsidTr="006F0548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FF62" w14:textId="77777777" w:rsidR="00C65643" w:rsidRPr="00523F34" w:rsidRDefault="00FF407A">
            <w:pPr>
              <w:spacing w:after="0" w:line="240" w:lineRule="auto"/>
            </w:pPr>
            <w:r w:rsidRPr="00523F34">
              <w:t>John Moloney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10F1" w14:textId="77777777" w:rsidR="00C65643" w:rsidRPr="00523F34" w:rsidRDefault="00FF407A">
            <w:pPr>
              <w:spacing w:after="0" w:line="240" w:lineRule="auto"/>
            </w:pPr>
            <w:r w:rsidRPr="00523F34">
              <w:t>Sarsfield Street, Mountmellick, Co. Laois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CC30" w14:textId="77777777" w:rsidR="00C65643" w:rsidRPr="00523F34" w:rsidRDefault="00FF407A">
            <w:pPr>
              <w:spacing w:after="0" w:line="240" w:lineRule="auto"/>
            </w:pPr>
            <w:r w:rsidRPr="00523F34">
              <w:t>057 8624391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10BA" w14:textId="77777777" w:rsidR="00C65643" w:rsidRPr="00523F34" w:rsidRDefault="00FF407A">
            <w:pPr>
              <w:spacing w:after="0" w:line="240" w:lineRule="auto"/>
            </w:pPr>
            <w:hyperlink r:id="rId7" w:history="1">
              <w:r w:rsidRPr="00523F34">
                <w:rPr>
                  <w:rStyle w:val="Hyperlink"/>
                  <w:color w:val="auto"/>
                </w:rPr>
                <w:t>moloneyundertakers@gmail.com</w:t>
              </w:r>
            </w:hyperlink>
          </w:p>
        </w:tc>
      </w:tr>
      <w:tr w:rsidR="00523F34" w:rsidRPr="00523F34" w14:paraId="1B34BE0F" w14:textId="77777777" w:rsidTr="006F0548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4D89" w14:textId="77777777" w:rsidR="00C65643" w:rsidRPr="00523F34" w:rsidRDefault="00FF407A">
            <w:pPr>
              <w:spacing w:after="0" w:line="240" w:lineRule="auto"/>
            </w:pPr>
            <w:r w:rsidRPr="00523F34">
              <w:t>Henry Rankin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674" w14:textId="77777777" w:rsidR="00C65643" w:rsidRPr="00523F34" w:rsidRDefault="00FF407A">
            <w:pPr>
              <w:spacing w:after="0" w:line="240" w:lineRule="auto"/>
            </w:pPr>
            <w:r w:rsidRPr="00523F34">
              <w:t>Abbeyleix Road, Portlaoise, Co. Laois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4BC" w14:textId="77777777" w:rsidR="00C65643" w:rsidRPr="00523F34" w:rsidRDefault="00FF407A">
            <w:pPr>
              <w:spacing w:after="0" w:line="240" w:lineRule="auto"/>
            </w:pPr>
            <w:r w:rsidRPr="00523F34">
              <w:t>057 8620567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5885" w14:textId="77777777" w:rsidR="00C65643" w:rsidRPr="00523F34" w:rsidRDefault="00FF407A">
            <w:pPr>
              <w:spacing w:after="0" w:line="240" w:lineRule="auto"/>
            </w:pPr>
            <w:r w:rsidRPr="00523F34">
              <w:t>info@henryrankinfuneraldirectors.ie</w:t>
            </w:r>
          </w:p>
        </w:tc>
      </w:tr>
      <w:tr w:rsidR="00523F34" w:rsidRPr="00523F34" w14:paraId="6EA027B2" w14:textId="77777777" w:rsidTr="006F0548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13D3" w14:textId="77777777" w:rsidR="00C65643" w:rsidRPr="00523F34" w:rsidRDefault="00FF407A">
            <w:pPr>
              <w:spacing w:after="0" w:line="240" w:lineRule="auto"/>
            </w:pPr>
            <w:r w:rsidRPr="00523F34">
              <w:t>Eamonn Kelly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5F58" w14:textId="77777777" w:rsidR="00C65643" w:rsidRPr="00523F34" w:rsidRDefault="00FF407A">
            <w:pPr>
              <w:spacing w:after="0" w:line="240" w:lineRule="auto"/>
            </w:pPr>
            <w:r w:rsidRPr="00523F34">
              <w:t xml:space="preserve">Main Street, Abbeyleix, Co. Laois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76B3" w14:textId="77777777" w:rsidR="00C65643" w:rsidRPr="00523F34" w:rsidRDefault="00FF407A">
            <w:pPr>
              <w:spacing w:after="0" w:line="240" w:lineRule="auto"/>
            </w:pPr>
            <w:r w:rsidRPr="00523F34">
              <w:t>057 8731048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B906" w14:textId="77777777" w:rsidR="00C65643" w:rsidRPr="00523F34" w:rsidRDefault="00FF407A">
            <w:pPr>
              <w:spacing w:after="0" w:line="240" w:lineRule="auto"/>
            </w:pPr>
            <w:hyperlink r:id="rId8" w:history="1">
              <w:r w:rsidRPr="00523F34">
                <w:rPr>
                  <w:rStyle w:val="Hyperlink"/>
                  <w:color w:val="auto"/>
                </w:rPr>
                <w:t>eamonnkelly</w:t>
              </w:r>
              <w:r w:rsidRPr="00523F34">
                <w:rPr>
                  <w:rStyle w:val="Hyperlink"/>
                  <w:color w:val="auto"/>
                </w:rPr>
                <w:t>@yahoo.co.uk</w:t>
              </w:r>
            </w:hyperlink>
          </w:p>
          <w:p w14:paraId="224FE8BC" w14:textId="77777777" w:rsidR="00C65643" w:rsidRPr="00523F34" w:rsidRDefault="00C65643">
            <w:pPr>
              <w:spacing w:after="0" w:line="240" w:lineRule="auto"/>
            </w:pPr>
          </w:p>
        </w:tc>
      </w:tr>
      <w:tr w:rsidR="00523F34" w:rsidRPr="00523F34" w14:paraId="6E503C9A" w14:textId="77777777" w:rsidTr="006F0548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C8BC" w14:textId="77777777" w:rsidR="00C65643" w:rsidRPr="00523F34" w:rsidRDefault="00FF407A">
            <w:pPr>
              <w:spacing w:after="0" w:line="240" w:lineRule="auto"/>
            </w:pPr>
            <w:r w:rsidRPr="00523F34">
              <w:t>Raymond Goode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8B86" w14:textId="77777777" w:rsidR="00C65643" w:rsidRPr="00523F34" w:rsidRDefault="00FF407A">
            <w:pPr>
              <w:spacing w:after="0" w:line="240" w:lineRule="auto"/>
            </w:pPr>
            <w:r w:rsidRPr="00523F34">
              <w:t>Newtown, Castletown, Portlaoise, Co. Laois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4223" w14:textId="77777777" w:rsidR="00C65643" w:rsidRPr="00523F34" w:rsidRDefault="00FF407A">
            <w:pPr>
              <w:spacing w:after="0" w:line="240" w:lineRule="auto"/>
            </w:pPr>
            <w:r w:rsidRPr="00523F34">
              <w:t>087 2966985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03DE" w14:textId="77777777" w:rsidR="00C65643" w:rsidRPr="00523F34" w:rsidRDefault="00FF407A">
            <w:pPr>
              <w:spacing w:after="0" w:line="240" w:lineRule="auto"/>
            </w:pPr>
            <w:r w:rsidRPr="00523F34">
              <w:t>Raygoode1971@gmail.com</w:t>
            </w:r>
          </w:p>
        </w:tc>
      </w:tr>
      <w:tr w:rsidR="00523F34" w:rsidRPr="00523F34" w14:paraId="05DD1BE3" w14:textId="77777777" w:rsidTr="006F0548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CADB" w14:textId="7DD01268" w:rsidR="008C694F" w:rsidRPr="00523F34" w:rsidRDefault="008C694F">
            <w:pPr>
              <w:spacing w:after="0" w:line="240" w:lineRule="auto"/>
            </w:pPr>
            <w:r w:rsidRPr="00523F34">
              <w:t>Mary O’Sullivan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9299" w14:textId="77777777" w:rsidR="008C694F" w:rsidRPr="00523F34" w:rsidRDefault="008C694F">
            <w:pPr>
              <w:spacing w:after="0" w:line="240" w:lineRule="auto"/>
            </w:pPr>
            <w:r w:rsidRPr="00523F34">
              <w:t>35 The Showgrounds,</w:t>
            </w:r>
          </w:p>
          <w:p w14:paraId="11DA8974" w14:textId="77777777" w:rsidR="008C694F" w:rsidRPr="00523F34" w:rsidRDefault="008C694F">
            <w:pPr>
              <w:spacing w:after="0" w:line="240" w:lineRule="auto"/>
            </w:pPr>
            <w:r w:rsidRPr="00523F34">
              <w:lastRenderedPageBreak/>
              <w:t>Rathdowney,</w:t>
            </w:r>
          </w:p>
          <w:p w14:paraId="54A4F4BF" w14:textId="365C2B1D" w:rsidR="008C694F" w:rsidRPr="00523F34" w:rsidRDefault="008C694F">
            <w:pPr>
              <w:spacing w:after="0" w:line="240" w:lineRule="auto"/>
            </w:pPr>
            <w:r w:rsidRPr="00523F34">
              <w:t>Co. Laois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F6A9" w14:textId="77777777" w:rsidR="008C694F" w:rsidRPr="00523F34" w:rsidRDefault="008C694F">
            <w:pPr>
              <w:spacing w:after="0" w:line="240" w:lineRule="auto"/>
            </w:pPr>
            <w:r w:rsidRPr="00523F34">
              <w:lastRenderedPageBreak/>
              <w:t>0505 46299</w:t>
            </w:r>
          </w:p>
          <w:p w14:paraId="574E1E46" w14:textId="0BE3C51D" w:rsidR="008C694F" w:rsidRPr="00523F34" w:rsidRDefault="008C694F">
            <w:pPr>
              <w:spacing w:after="0" w:line="240" w:lineRule="auto"/>
            </w:pPr>
            <w:r w:rsidRPr="00523F34">
              <w:lastRenderedPageBreak/>
              <w:t>0870642684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49EE" w14:textId="5DDACEA8" w:rsidR="008C694F" w:rsidRPr="00523F34" w:rsidRDefault="006F0548">
            <w:pPr>
              <w:spacing w:after="0" w:line="240" w:lineRule="auto"/>
            </w:pPr>
            <w:r w:rsidRPr="00523F34">
              <w:lastRenderedPageBreak/>
              <w:t>OSfunerals@gmail.com</w:t>
            </w:r>
          </w:p>
        </w:tc>
      </w:tr>
      <w:tr w:rsidR="006F0548" w14:paraId="7782CFB2" w14:textId="77777777" w:rsidTr="006F0548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28B5" w14:textId="5300BE88" w:rsidR="006F0548" w:rsidRDefault="006F0548">
            <w:pPr>
              <w:spacing w:after="0" w:line="240" w:lineRule="auto"/>
            </w:pPr>
            <w:r>
              <w:t>Des Moran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217F" w14:textId="77777777" w:rsidR="006F0548" w:rsidRDefault="006F0548">
            <w:pPr>
              <w:spacing w:after="0" w:line="240" w:lineRule="auto"/>
            </w:pPr>
            <w:r>
              <w:t>Main Street,</w:t>
            </w:r>
          </w:p>
          <w:p w14:paraId="797451FB" w14:textId="33DAF7CE" w:rsidR="006F0548" w:rsidRDefault="006F0548">
            <w:pPr>
              <w:spacing w:after="0" w:line="240" w:lineRule="auto"/>
            </w:pPr>
            <w:r>
              <w:t>Ballyroan,</w:t>
            </w:r>
          </w:p>
          <w:p w14:paraId="51677A40" w14:textId="284DD60E" w:rsidR="006F0548" w:rsidRDefault="006F0548" w:rsidP="006F0548">
            <w:pPr>
              <w:spacing w:after="0" w:line="240" w:lineRule="auto"/>
            </w:pPr>
            <w:r>
              <w:t>Co. Laois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76D3" w14:textId="77777777" w:rsidR="006F0548" w:rsidRDefault="006F0548">
            <w:pPr>
              <w:spacing w:after="0" w:line="240" w:lineRule="auto"/>
            </w:pPr>
            <w:r>
              <w:t>057 8731115</w:t>
            </w:r>
          </w:p>
          <w:p w14:paraId="09C9C291" w14:textId="6374DB04" w:rsidR="006F0548" w:rsidRDefault="006F0548">
            <w:pPr>
              <w:spacing w:after="0" w:line="240" w:lineRule="auto"/>
            </w:pPr>
            <w:r>
              <w:t>087 2794532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FBEF" w14:textId="2B407FF0" w:rsidR="006F0548" w:rsidRDefault="006F0548">
            <w:pPr>
              <w:spacing w:after="0" w:line="240" w:lineRule="auto"/>
            </w:pPr>
            <w:r>
              <w:t>Robertdmoran@hotmail.com</w:t>
            </w:r>
          </w:p>
        </w:tc>
      </w:tr>
    </w:tbl>
    <w:p w14:paraId="1731E1CD" w14:textId="77777777" w:rsidR="00C65643" w:rsidRDefault="00C65643"/>
    <w:p w14:paraId="6FB020B4" w14:textId="77777777" w:rsidR="00C65643" w:rsidRDefault="00FF407A">
      <w:pPr>
        <w:rPr>
          <w:b/>
          <w:bCs/>
          <w:color w:val="FF0000"/>
        </w:rPr>
      </w:pPr>
      <w:r>
        <w:rPr>
          <w:b/>
          <w:bCs/>
          <w:color w:val="FF0000"/>
        </w:rPr>
        <w:t>Grave Diggers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418"/>
        <w:gridCol w:w="3492"/>
      </w:tblGrid>
      <w:tr w:rsidR="00C65643" w14:paraId="0DC35201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922D" w14:textId="76AFE3E4" w:rsidR="00C65643" w:rsidRPr="006F0548" w:rsidRDefault="006F0548">
            <w:pPr>
              <w:spacing w:after="0" w:line="240" w:lineRule="auto"/>
              <w:rPr>
                <w:color w:val="FF0000"/>
              </w:rPr>
            </w:pPr>
            <w:r w:rsidRPr="006F0548">
              <w:t>Eamon Healy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11E4" w14:textId="4B483349" w:rsidR="00C65643" w:rsidRPr="006F0548" w:rsidRDefault="006F0548">
            <w:pPr>
              <w:spacing w:after="0" w:line="240" w:lineRule="auto"/>
            </w:pPr>
            <w:r w:rsidRPr="006F0548">
              <w:t>Low Hill</w:t>
            </w:r>
            <w:r>
              <w:t>,</w:t>
            </w:r>
          </w:p>
          <w:p w14:paraId="2B3148F0" w14:textId="2BE4600C" w:rsidR="006F0548" w:rsidRPr="006F0548" w:rsidRDefault="006F0548">
            <w:pPr>
              <w:spacing w:after="0" w:line="240" w:lineRule="auto"/>
            </w:pPr>
            <w:r w:rsidRPr="006F0548">
              <w:t>Ballinakill</w:t>
            </w:r>
            <w:r>
              <w:t>,</w:t>
            </w:r>
          </w:p>
          <w:p w14:paraId="342EC23D" w14:textId="73456EBE" w:rsidR="006F0548" w:rsidRPr="006F0548" w:rsidRDefault="006F0548">
            <w:pPr>
              <w:spacing w:after="0" w:line="240" w:lineRule="auto"/>
            </w:pPr>
            <w:r w:rsidRPr="006F0548">
              <w:t>Portlaoise</w:t>
            </w:r>
            <w:r>
              <w:t>,</w:t>
            </w:r>
          </w:p>
          <w:p w14:paraId="7F6B9AB1" w14:textId="5D2E10D2" w:rsidR="006F0548" w:rsidRPr="006F0548" w:rsidRDefault="006F0548">
            <w:pPr>
              <w:spacing w:after="0" w:line="240" w:lineRule="auto"/>
            </w:pPr>
            <w:r w:rsidRPr="006F0548">
              <w:t>Co. Laois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6A0A" w14:textId="42F8690D" w:rsidR="00C65643" w:rsidRPr="00523F34" w:rsidRDefault="00523F34">
            <w:pPr>
              <w:spacing w:after="0" w:line="240" w:lineRule="auto"/>
            </w:pPr>
            <w:r w:rsidRPr="00523F34">
              <w:t>086 2515202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F7A5" w14:textId="2B8088E2" w:rsidR="00C65643" w:rsidRPr="00523F34" w:rsidRDefault="00523F34">
            <w:pPr>
              <w:spacing w:after="0" w:line="240" w:lineRule="auto"/>
            </w:pPr>
            <w:r w:rsidRPr="00523F34">
              <w:t>Eamonhealy3@gmail.com</w:t>
            </w:r>
          </w:p>
        </w:tc>
      </w:tr>
      <w:tr w:rsidR="00C65643" w14:paraId="06240124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BAC5" w14:textId="77777777" w:rsidR="00C65643" w:rsidRDefault="00C65643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D935" w14:textId="77777777" w:rsidR="00C65643" w:rsidRDefault="00C65643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7E3B" w14:textId="77777777" w:rsidR="00C65643" w:rsidRDefault="00C65643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44D9" w14:textId="77777777" w:rsidR="00C65643" w:rsidRDefault="00C65643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14:paraId="2E4C806B" w14:textId="77777777" w:rsidR="00C65643" w:rsidRDefault="00C65643">
      <w:pPr>
        <w:rPr>
          <w:b/>
          <w:bCs/>
          <w:color w:val="FF0000"/>
        </w:rPr>
      </w:pPr>
    </w:p>
    <w:sectPr w:rsidR="00C6564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F6E6" w14:textId="77777777" w:rsidR="00FF407A" w:rsidRDefault="00FF407A">
      <w:pPr>
        <w:spacing w:after="0" w:line="240" w:lineRule="auto"/>
      </w:pPr>
      <w:r>
        <w:separator/>
      </w:r>
    </w:p>
  </w:endnote>
  <w:endnote w:type="continuationSeparator" w:id="0">
    <w:p w14:paraId="475D95E7" w14:textId="77777777" w:rsidR="00FF407A" w:rsidRDefault="00FF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6781" w14:textId="77777777" w:rsidR="00FF407A" w:rsidRDefault="00FF40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C5E4C6" w14:textId="77777777" w:rsidR="00FF407A" w:rsidRDefault="00FF4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5643"/>
    <w:rsid w:val="00523F34"/>
    <w:rsid w:val="006F0548"/>
    <w:rsid w:val="008C694F"/>
    <w:rsid w:val="00C65643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A9C1"/>
  <w15:docId w15:val="{F66E75B4-BEC0-4BBA-9A34-3A624000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monnkelly@yahoo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loneyundertaker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inkler1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O'Rourke</dc:creator>
  <dc:description/>
  <cp:lastModifiedBy>Patricia O'Rourke</cp:lastModifiedBy>
  <cp:revision>2</cp:revision>
  <cp:lastPrinted>2023-08-14T15:01:00Z</cp:lastPrinted>
  <dcterms:created xsi:type="dcterms:W3CDTF">2024-05-27T13:42:00Z</dcterms:created>
  <dcterms:modified xsi:type="dcterms:W3CDTF">2024-05-27T13:42:00Z</dcterms:modified>
</cp:coreProperties>
</file>